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9C" w:rsidRDefault="00724140">
      <w:pPr>
        <w:rPr>
          <w:lang w:val="es-ES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37247" behindDoc="1" locked="0" layoutInCell="1" allowOverlap="1" wp14:anchorId="468EC28C" wp14:editId="6DCA4ED9">
            <wp:simplePos x="0" y="0"/>
            <wp:positionH relativeFrom="column">
              <wp:posOffset>7555865</wp:posOffset>
            </wp:positionH>
            <wp:positionV relativeFrom="paragraph">
              <wp:posOffset>18415</wp:posOffset>
            </wp:positionV>
            <wp:extent cx="6573520" cy="5850890"/>
            <wp:effectExtent l="76200" t="76200" r="0" b="0"/>
            <wp:wrapThrough wrapText="bothSides">
              <wp:wrapPolygon edited="0">
                <wp:start x="-250" y="-281"/>
                <wp:lineTo x="-250" y="21309"/>
                <wp:lineTo x="-125" y="21520"/>
                <wp:lineTo x="21533" y="21520"/>
                <wp:lineTo x="21533" y="844"/>
                <wp:lineTo x="21408" y="-211"/>
                <wp:lineTo x="21408" y="-281"/>
                <wp:lineTo x="-250" y="-281"/>
              </wp:wrapPolygon>
            </wp:wrapThrough>
            <wp:docPr id="97" name="Imagen 97" descr="http://images.paginasamarillas.com/13465250/6/animation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images.paginasamarillas.com/13465250/6/animation/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58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37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2911C8" wp14:editId="3F9BDA42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1873885" cy="9601200"/>
                <wp:effectExtent l="38100" t="38100" r="0" b="7620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885" cy="9601200"/>
                        </a:xfrm>
                        <a:custGeom>
                          <a:avLst/>
                          <a:gdLst>
                            <a:gd name="T0" fmla="*/ 401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3168 h 3168"/>
                            <a:gd name="T6" fmla="*/ 165 w 616"/>
                            <a:gd name="T7" fmla="*/ 3168 h 3168"/>
                            <a:gd name="T8" fmla="*/ 401 w 616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18pt;margin-top:18pt;width:147.55pt;height:75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" path="m401,c,,,,,,,3168,,3168,,3168v165,,165,,165,c616,1736,458,375,401,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1219850,0;0,0;0,9601200;501933,9601200;1219850,0" o:connectangles="0,0,0,0,0"/>
                <w10:wrap anchorx="page" anchory="page"/>
              </v:shape>
            </w:pict>
          </mc:Fallback>
        </mc:AlternateContent>
      </w:r>
      <w:r w:rsidR="008D3371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910DD15" wp14:editId="76FE56ED">
                <wp:simplePos x="0" y="0"/>
                <wp:positionH relativeFrom="page">
                  <wp:posOffset>664845</wp:posOffset>
                </wp:positionH>
                <wp:positionV relativeFrom="page">
                  <wp:posOffset>228600</wp:posOffset>
                </wp:positionV>
                <wp:extent cx="1510030" cy="9601200"/>
                <wp:effectExtent l="57150" t="19050" r="0" b="76200"/>
                <wp:wrapNone/>
                <wp:docPr id="2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9601200"/>
                          <a:chOff x="1047" y="360"/>
                          <a:chExt cx="2378" cy="15120"/>
                        </a:xfrm>
                      </wpg:grpSpPr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1047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1503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1594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7"/>
                        <wps:cNvSpPr>
                          <a:spLocks/>
                        </wps:cNvSpPr>
                        <wps:spPr bwMode="auto">
                          <a:xfrm>
                            <a:off x="1393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8"/>
                        <wps:cNvSpPr>
                          <a:spLocks/>
                        </wps:cNvSpPr>
                        <wps:spPr bwMode="auto">
                          <a:xfrm>
                            <a:off x="1234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2.35pt;margin-top:18pt;width:118.9pt;height:756pt;z-index:251650560;mso-position-horizontal-relative:page;mso-position-vertical-relative:page" coordorigin="1047,360" coordsize="2378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">
                <v:shape id="Freeform 34" o:spid="_x0000_s1027" style="position:absolute;left:1047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EH78A&#10;AADbAAAADwAAAGRycy9kb3ducmV2LnhtbERPTYvCMBC9C/6HMII3TS3oSjWKLiuKt6168DY0Y1ts&#10;JrWJWv+9OQgeH+97vmxNJR7UuNKygtEwAkGcWV1yruB42AymIJxH1lhZJgUvcrBcdDtzTLR98j89&#10;Up+LEMIuQQWF93UipcsKMuiGtiYO3MU2Bn2ATS51g88QbioZR9FEGiw5NBRY029B2TW9GwVVvNn9&#10;7dPbac2rDM0+Gm/HP2el+r12NQPhqfVf8ce90wriMDZ8CT9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tUQfvwAAANsAAAAPAAAAAAAAAAAAAAAAAJgCAABkcnMvZG93bnJl&#10;di54bWxQSwUGAAAAAAQABAD1AAAAhAMAAAAA&#10;" path="m160,c430,1502,90,2850,,3164e" filled="f" strokecolor="#4bacc6 [3208]" strokeweight="2pt">
                  <v:shadow on="t" color="black" opacity="24903f" origin=",.5" offset="0,.55556mm"/>
                  <v:path arrowok="t" o:connecttype="custom" o:connectlocs="767,0;0,15120" o:connectangles="0,0"/>
                </v:shape>
                <v:shape id="Freeform 35" o:spid="_x0000_s1028" style="position:absolute;left:1503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KW8QA&#10;AADbAAAADwAAAGRycy9kb3ducmV2LnhtbESPwWrDMBBE74X+g9hCbo0cH0LrRAklUIgphNYJOS/W&#10;1nJrrYwkO06+vioUehxm5g2z3k62EyP50DpWsJhnIIhrp1tuFJyOr49PIEJE1tg5JgVXCrDd3N+t&#10;sdDuwh80VrERCcKhQAUmxr6QMtSGLIa564mT9+m8xZikb6T2eElw28k8y5bSYstpwWBPO0P1dzVY&#10;BU359V6Pb5zf9pU5nw/XoSz9oNTsYXpZgYg0xf/wX3uvFeTP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SlvEAAAA2wAAAA8AAAAAAAAAAAAAAAAAmAIAAGRycy9k&#10;b3ducmV2LnhtbFBLBQYAAAAABAAEAPUAAACJAwAAAAA=&#10;" path="m42,c362,1456,90,2791,,3164e" filled="f" strokecolor="#4bacc6 [3208]" strokeweight="2pt">
                  <v:shadow on="t" color="black" opacity="24903f" origin=",.5" offset="0,.55556mm"/>
                  <v:path arrowok="t" o:connecttype="custom" o:connectlocs="201,0;0,15120" o:connectangles="0,0"/>
                </v:shape>
                <v:shape id="Freeform 36" o:spid="_x0000_s1029" style="position:absolute;left:1594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nd6sMA&#10;AADbAAAADwAAAGRycy9kb3ducmV2LnhtbERPy2rCQBTdC/2H4RbciE6sRSR1DKWQostq8bG7Zm6T&#10;tJk7cWaM6d93FkKXh/NeZr1pREfO15YVTCcJCOLC6ppLBZ+7fLwA4QOyxsYyKfglD9nqYbDEVNsb&#10;f1C3DaWIIexTVFCF0KZS+qIig35iW+LIfVlnMEToSqkd3mK4aeRTksylwZpjQ4UtvVVU/GyvRkF3&#10;OO6umubfm1NxcaP+sH/Oz+9KDR/71xcQgfrwL76711rBLK6P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nd6sMAAADbAAAADwAAAAAAAAAAAAAAAACYAgAAZHJzL2Rv&#10;d25yZXYueG1sUEsFBgAAAAAEAAQA9QAAAIgDAAAAAA==&#10;" path="m80,c382,1458,96,2789,,3164e" filled="f" strokecolor="#4bacc6 [3208]" strokeweight="2pt">
                  <v:shadow on="t" color="black" opacity="24903f" origin=",.5" offset="0,.55556mm"/>
                  <v:path arrowok="t" o:connecttype="custom" o:connectlocs="383,0;0,15120" o:connectangles="0,0"/>
                </v:shape>
                <v:shape id="Freeform 37" o:spid="_x0000_s1030" style="position:absolute;left:1393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jdscA&#10;AADbAAAADwAAAGRycy9kb3ducmV2LnhtbESPT2vCQBTE74V+h+UJXopu/NNQYlYppYJ6ELRary/Z&#10;ZxKafZtmV02/vVso9DjMzG+YdNGZWlypdZVlBaNhBII4t7riQsHhYzl4AeE8ssbaMin4IQeL+eND&#10;iom2N97Rde8LESDsElRQet8kUrq8JINuaBvi4J1ta9AH2RZSt3gLcFPLcRTF0mDFYaHEht5Kyr/2&#10;F6PgEk+3lB0iXa0+T8f39W6TPT99K9Xvda8zEJ46/x/+a6+0gskIfr+EH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Z43bHAAAA2wAAAA8AAAAAAAAAAAAAAAAAmAIAAGRy&#10;cy9kb3ducmV2LnhtbFBLBQYAAAAABAAEAPUAAACMAwAAAAA=&#10;" path="m87,c386,1461,95,2793,,3164e" filled="f" strokecolor="#4bacc6 [3208]" strokeweight="2pt">
                  <v:shadow on="t" color="black" opacity="24903f" origin=",.5" offset="0,.55556mm"/>
                  <v:path arrowok="t" o:connecttype="custom" o:connectlocs="417,0;0,15120" o:connectangles="0,0"/>
                </v:shape>
                <v:shape id="Freeform 38" o:spid="_x0000_s1031" style="position:absolute;left:1234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wPsUA&#10;AADbAAAADwAAAGRycy9kb3ducmV2LnhtbESPQWvCQBSE7wX/w/KE3upGW1SimyABQSgUqrbY22v2&#10;mY1m34bsVtN/3y0IHoeZ+YZZ5r1txIU6XztWMB4lIIhLp2uuFOx366c5CB+QNTaOScEvecizwcMS&#10;U+2u/E6XbahEhLBPUYEJoU2l9KUhi37kWuLoHV1nMUTZVVJ3eI1w28hJkkylxZrjgsGWCkPleftj&#10;FXwWoXgbfzWbFzM7RdLH9yF5nSn1OOxXCxCB+nAP39obreB5Av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bA+xQAAANsAAAAPAAAAAAAAAAAAAAAAAJgCAABkcnMv&#10;ZG93bnJldi54bWxQSwUGAAAAAAQABAD1AAAAigMAAAAA&#10;" path="m79,c381,1458,95,2789,,3164e" filled="f" strokecolor="#4bacc6 [3208]" strokeweight="2pt">
                  <v:shadow on="t" color="black" opacity="24903f" origin=",.5" offset="0,.55556mm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 w:rsidR="008D337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59BC4F" wp14:editId="0B99E012">
                <wp:simplePos x="0" y="0"/>
                <wp:positionH relativeFrom="page">
                  <wp:posOffset>7772400</wp:posOffset>
                </wp:positionH>
                <wp:positionV relativeFrom="page">
                  <wp:posOffset>5367655</wp:posOffset>
                </wp:positionV>
                <wp:extent cx="6809105" cy="4462145"/>
                <wp:effectExtent l="38100" t="0" r="67945" b="90805"/>
                <wp:wrapNone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105" cy="4462145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ln/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612pt;margin-top:422.65pt;width:536.15pt;height:351.3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" path="m2102,511v16,-157,27,-312,34,-464c1803,,976,63,,211,,511,,511,,511v,960,,960,,960c1927,1471,1927,1471,1927,1471v4,-14,8,-28,12,-43c2019,1131,2071,819,2102,511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6700720,1550072;6809105,142570;0,640049;0,1550072;0,4462145;6142858,4462145;6181112,4331708;6700720,1550072" o:connectangles="0,0,0,0,0,0,0,0"/>
                <w10:wrap anchorx="page" anchory="page"/>
              </v:shape>
            </w:pict>
          </mc:Fallback>
        </mc:AlternateContent>
      </w:r>
      <w:r w:rsidR="008D3371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35BCF3" wp14:editId="0D9E88C7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38100" t="38100" r="73025" b="9525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1082.75pt;margin-top:18pt;width:123.25pt;height:75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" path="m502,c93,,93,,93,,146,383,323,1900,,3168v502,,502,,502,l502,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 w:rsidR="008D3371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5F1ED3F" wp14:editId="7D275124">
                <wp:simplePos x="0" y="0"/>
                <wp:positionH relativeFrom="page">
                  <wp:posOffset>13672820</wp:posOffset>
                </wp:positionH>
                <wp:positionV relativeFrom="page">
                  <wp:posOffset>228600</wp:posOffset>
                </wp:positionV>
                <wp:extent cx="1369695" cy="9601200"/>
                <wp:effectExtent l="57150" t="19050" r="0" b="76200"/>
                <wp:wrapNone/>
                <wp:docPr id="1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1532" y="360"/>
                          <a:chExt cx="2157" cy="15120"/>
                        </a:xfrm>
                      </wpg:grpSpPr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21863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076.6pt;margin-top:18pt;width:107.85pt;height:756pt;z-index:251646464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">
                <v:shape id="Freeform 26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CS8AA&#10;AADbAAAADwAAAGRycy9kb3ducmV2LnhtbERPy6rCMBDdX/Afwgjurql3IVqNooJwwYX4WOhuaMa2&#10;tpmUJrb1740guJvDec582ZlSNFS73LKC0TACQZxYnXOq4Hza/k5AOI+ssbRMCp7kYLno/cwx1rbl&#10;AzVHn4oQwi5GBZn3VSylSzIy6Ia2Ig7czdYGfYB1KnWNbQg3pfyLorE0mHNoyLCiTUZJcXwYBft7&#10;0RbT5FxYu9ld12v3uF8aUmrQ71YzEJ46/xV/3P86zJ/C+5dw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rCS8AAAADbAAAADwAAAAAAAAAAAAAAAACYAgAAZHJzL2Rvd25y&#10;ZXYueG1sUEsFBgAAAAAEAAQA9QAAAIUDAAAAAA==&#10;" path="m101,c387,1404,122,2697,,3172e" filled="f" strokecolor="#4bacc6 [3208]" strokeweight="2pt">
                  <v:shadow on="t" color="black" opacity="24903f" origin=",.5" offset="0,.55556mm"/>
                  <v:path arrowok="t" o:connecttype="custom" o:connectlocs="484,0;0,15120" o:connectangles="0,0"/>
                </v:shape>
                <v:shape id="Freeform 27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HZ74A&#10;AADbAAAADwAAAGRycy9kb3ducmV2LnhtbERPy4rCMBTdC/5DuANuRFOLinRMRQRhtj7B3aW5k3ba&#10;3JQmo/XvzUJweTjv9aa3jbhT5yvHCmbTBARx4XTFRsH5tJ+sQPiArLFxTAqe5GGTDwdrzLR78IHu&#10;x2BEDGGfoYIyhDaT0hclWfRT1xJH7td1FkOEnZG6w0cMt41Mk2QpLVYcG0psaVdSUR//rQI5q83f&#10;ZeGuaXK5rcJ8v8XxzSg1+uq33yAC9eEjfrt/tII0ro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dR2e+AAAA2wAAAA8AAAAAAAAAAAAAAAAAmAIAAGRycy9kb3ducmV2&#10;LnhtbFBLBQYAAAAABAAEAPUAAACDAwAAAAA=&#10;" path="m,c334,1375,126,2664,16,3172e" filled="f" strokecolor="#4bacc6 [3208]" strokeweight="2pt">
                  <v:shadow on="t" color="black" opacity="24903f" origin=",.5" offset="0,.55556mm"/>
                  <v:path arrowok="t" o:connecttype="custom" o:connectlocs="0,0;77,15120" o:connectangles="0,0"/>
                </v:shape>
                <v:shape id="Freeform 28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w0cIA&#10;AADbAAAADwAAAGRycy9kb3ducmV2LnhtbESPX2vCQBDE3wv9DscWfKsXgxRNPaUUC776B6Vvm9ya&#10;BHN74W6r8dv3CgUfh5n5DbNYDa5TVwqx9WxgMs5AEVfetlwbOOy/XmegoiBb7DyTgTtFWC2fnxZY&#10;WH/jLV13UqsE4ViggUakL7SOVUMO49j3xMk7++BQkgy1tgFvCe46nWfZm3bYclposKfPhqrL7scZ&#10;KE/zTbznnWzjN5VyXIdsPS2NGb0MH++ghAZ5hP/bG2sgn8Dfl/QD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bDRwgAAANsAAAAPAAAAAAAAAAAAAAAAAJgCAABkcnMvZG93&#10;bnJldi54bWxQSwUGAAAAAAQABAD1AAAAhwMAAAAA&#10;" path="m21,c339,1377,116,2664,,3172e" filled="f" strokecolor="#4bacc6 [3208]" strokeweight="2pt">
                  <v:shadow on="t" color="black" opacity="24903f" origin=",.5" offset="0,.55556mm"/>
                  <v:path arrowok="t" o:connecttype="custom" o:connectlocs="101,0;0,15120" o:connectangles="0,0"/>
                </v:shape>
                <v:shape id="Freeform 29" o:spid="_x0000_s1030" style="position:absolute;left:21863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xSMQA&#10;AADbAAAADwAAAGRycy9kb3ducmV2LnhtbESPT2vCQBTE74LfYXmCN900oEjqKqVQCSgU/xzs7ZF9&#10;TbbNvg3ZrYn99K4geBxm5jfMct3bWlyo9caxgpdpAoK4cNpwqeB0/JgsQPiArLF2TAqu5GG9Gg6W&#10;mGnX8Z4uh1CKCGGfoYIqhCaT0hcVWfRT1xBH79u1FkOUbSl1i12E21qmSTKXFg3HhQobeq+o+D38&#10;WQW4+aSf/Dwz+7y7bv83dmfwyys1HvVvryAC9eEZfrRzrSBN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sUjEAAAA2wAAAA8AAAAAAAAAAAAAAAAAmAIAAGRycy9k&#10;b3ducmV2LnhtbFBLBQYAAAAABAAEAPUAAACJAwAAAAA=&#10;" path="m28,c343,1379,117,2666,,3172e" filled="f" strokecolor="#4bacc6 [3208]" strokeweight="2pt">
                  <v:shadow on="t" color="black" opacity="24903f" origin=",.5" offset="0,.55556mm"/>
                  <v:path arrowok="t" o:connecttype="custom" o:connectlocs="134,0;0,15120" o:connectangles="0,0"/>
                </v:shape>
                <v:shape id="Freeform 30" o:spid="_x0000_s1031" style="position:absolute;left:21704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APcUA&#10;AADbAAAADwAAAGRycy9kb3ducmV2LnhtbESPT2vCQBTE7wW/w/KE3ppNrS01uooKhbaHgBrw+sy+&#10;JsHs25Dd/PHbdwsFj8PM/IZZbUZTi55aV1lW8BzFIIhzqysuFGSnj6d3EM4ja6wtk4IbOdisJw8r&#10;TLQd+ED90RciQNglqKD0vkmkdHlJBl1kG+Lg/djWoA+yLaRucQhwU8tZHL9JgxWHhRIb2peUX4+d&#10;UTBPv/e712w4+/TUf8WXTusrLZR6nI7bJQhPo7+H/9ufWsHsBf6+h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4A9xQAAANsAAAAPAAAAAAAAAAAAAAAAAJgCAABkcnMv&#10;ZG93bnJldi54bWxQSwUGAAAAAAQABAD1AAAAigMAAAAA&#10;" path="m20,c338,1378,116,2664,,3172e" filled="f" strokecolor="#4bacc6 [3208]" strokeweight="2pt">
                  <v:shadow on="t" color="black" opacity="24903f" origin=",.5" offset="0,.55556mm"/>
                  <v:path arrowok="t" o:connecttype="custom" o:connectlocs="96,0;0,15120" o:connectangles="0,0"/>
                </v:shape>
                <w10:wrap anchorx="page" anchory="page"/>
              </v:group>
            </w:pict>
          </mc:Fallback>
        </mc:AlternateContent>
      </w:r>
    </w:p>
    <w:p w:rsidR="008D3371" w:rsidRDefault="008D3371">
      <w:pPr>
        <w:rPr>
          <w:lang w:val="es-ES" w:eastAsia="es-ES" w:bidi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6860C850" wp14:editId="63F1972D">
                <wp:simplePos x="0" y="0"/>
                <wp:positionH relativeFrom="page">
                  <wp:posOffset>2000250</wp:posOffset>
                </wp:positionH>
                <wp:positionV relativeFrom="page">
                  <wp:posOffset>2057400</wp:posOffset>
                </wp:positionV>
                <wp:extent cx="5062220" cy="5143500"/>
                <wp:effectExtent l="0" t="0" r="0" b="0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22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AA0C9C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t>Solpak S.A. – Soluciones y Empaques S.A.</w:t>
                            </w: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t>NIT:</w:t>
                            </w: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t>811022489-4</w:t>
                            </w: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t>DIRECCIÓN:</w:t>
                            </w: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t>Calle 98 Sur 48 - 225 Interior 106-107</w:t>
                            </w: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t>Puerta del Sur Centro Industrial - Variante Caldas Km 3</w:t>
                            </w: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t>La Estrella – Antioquia – Colombia – Suramérica</w:t>
                            </w: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cr/>
                            </w: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F841F5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F841F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  <w:lang w:val="es-CO"/>
                              </w:rPr>
                              <w:t>TELEFONO: 448 62 92</w:t>
                            </w:r>
                          </w:p>
                          <w:p w:rsidR="0048478E" w:rsidRDefault="0048478E" w:rsidP="0048478E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676767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Default="0048478E" w:rsidP="0048478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color w:val="676767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  <w:p w:rsidR="0048478E" w:rsidRPr="0048478E" w:rsidRDefault="0048478E" w:rsidP="0048478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color w:val="676767"/>
                                <w:sz w:val="32"/>
                                <w:szCs w:val="3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57.5pt;margin-top:162pt;width:398.6pt;height:40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" filled="f" fillcolor="#fffffe" stroked="f" strokecolor="#212120" insetpen="t">
                <v:textbox inset="2.88pt,2.88pt,2.88pt,2.88pt">
                  <w:txbxContent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AA0C9C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  <w:proofErr w:type="spellStart"/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>Solpak</w:t>
                      </w:r>
                      <w:proofErr w:type="spellEnd"/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 xml:space="preserve"> S.A. – Soluciones y Empaques S.A.</w:t>
                      </w: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>NIT:</w:t>
                      </w: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>811022489-4</w:t>
                      </w: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>DIRECCIÓN:</w:t>
                      </w: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>Calle 98 Sur 48 - 225 Interior 106-107</w:t>
                      </w: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>Puerta del Sur Centro Industrial - Variante Caldas Km 3</w:t>
                      </w: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>La Estrella – Antioquia – Colombia – Suramérica</w:t>
                      </w:r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cr/>
                      </w: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F841F5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</w:pPr>
                      <w:r w:rsidRPr="00F841F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  <w:lang w:val="es-CO"/>
                        </w:rPr>
                        <w:t>TELEFONO: 448 62 92</w:t>
                      </w:r>
                    </w:p>
                    <w:p w:rsidR="0048478E" w:rsidRDefault="0048478E" w:rsidP="0048478E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676767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Default="0048478E" w:rsidP="0048478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color w:val="676767"/>
                          <w:sz w:val="32"/>
                          <w:szCs w:val="32"/>
                          <w:lang w:val="es-CO"/>
                        </w:rPr>
                      </w:pPr>
                    </w:p>
                    <w:p w:rsidR="0048478E" w:rsidRPr="0048478E" w:rsidRDefault="0048478E" w:rsidP="0048478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color w:val="676767"/>
                          <w:sz w:val="32"/>
                          <w:szCs w:val="32"/>
                          <w:lang w:val="es-C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46418BB0" wp14:editId="5B98BFD2">
                <wp:simplePos x="0" y="0"/>
                <wp:positionH relativeFrom="page">
                  <wp:posOffset>6113780</wp:posOffset>
                </wp:positionH>
                <wp:positionV relativeFrom="page">
                  <wp:posOffset>8732520</wp:posOffset>
                </wp:positionV>
                <wp:extent cx="1257300" cy="868680"/>
                <wp:effectExtent l="0" t="0" r="127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0C9C" w:rsidRDefault="00AA0C9C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81.4pt;margin-top:687.6pt;width:99pt;height:68.4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AA0C9C" w:rsidRDefault="00AA0C9C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3371" w:rsidRPr="008D3371" w:rsidRDefault="008D3371" w:rsidP="008D3371">
      <w:pPr>
        <w:rPr>
          <w:lang w:val="es-ES" w:eastAsia="es-ES" w:bidi="es-ES"/>
        </w:rPr>
      </w:pPr>
    </w:p>
    <w:p w:rsidR="008D3371" w:rsidRDefault="008D3371">
      <w:pPr>
        <w:rPr>
          <w:lang w:val="es-ES" w:eastAsia="es-ES" w:bidi="es-ES"/>
        </w:rPr>
      </w:pPr>
    </w:p>
    <w:p w:rsidR="008D3371" w:rsidRDefault="008D3371" w:rsidP="008D3371">
      <w:pPr>
        <w:tabs>
          <w:tab w:val="left" w:pos="19903"/>
        </w:tabs>
        <w:rPr>
          <w:lang w:val="es-ES" w:eastAsia="es-ES" w:bidi="es-ES"/>
        </w:rPr>
      </w:pPr>
      <w:r>
        <w:rPr>
          <w:lang w:val="es-ES" w:eastAsia="es-ES" w:bidi="es-ES"/>
        </w:rPr>
        <w:tab/>
      </w:r>
    </w:p>
    <w:p w:rsidR="008D3371" w:rsidRDefault="008D3371" w:rsidP="008D3371">
      <w:pPr>
        <w:tabs>
          <w:tab w:val="left" w:pos="19543"/>
        </w:tabs>
        <w:rPr>
          <w:lang w:val="es-ES" w:eastAsia="es-ES" w:bidi="es-ES"/>
        </w:rPr>
      </w:pPr>
      <w:r>
        <w:rPr>
          <w:lang w:val="es-ES" w:eastAsia="es-ES" w:bidi="es-ES"/>
        </w:rPr>
        <w:t>l</w:t>
      </w:r>
    </w:p>
    <w:p w:rsidR="00BC1763" w:rsidRDefault="00724140">
      <w:pPr>
        <w:rPr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4352" behindDoc="0" locked="0" layoutInCell="1" allowOverlap="1" wp14:anchorId="0E03AFD0" wp14:editId="3E7C6DD8">
            <wp:simplePos x="0" y="0"/>
            <wp:positionH relativeFrom="column">
              <wp:posOffset>7552690</wp:posOffset>
            </wp:positionH>
            <wp:positionV relativeFrom="paragraph">
              <wp:posOffset>7399020</wp:posOffset>
            </wp:positionV>
            <wp:extent cx="2242820" cy="1349375"/>
            <wp:effectExtent l="0" t="0" r="5080" b="3175"/>
            <wp:wrapSquare wrapText="bothSides"/>
            <wp:docPr id="99" name="Imagen 99" descr="http://images.paginasamarillas.com/1098963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images.paginasamarillas.com/1098963/1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C9C" w:rsidRPr="008D3371">
        <w:rPr>
          <w:lang w:val="es-ES" w:eastAsia="es-ES" w:bidi="es-ES"/>
        </w:rPr>
        <w:br w:type="page"/>
      </w:r>
      <w:r w:rsidR="008D3371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1917065" cy="9601200"/>
                <wp:effectExtent l="38100" t="19050" r="0" b="95250"/>
                <wp:wrapNone/>
                <wp:docPr id="1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17065" cy="960120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18pt;margin-top:18pt;width:150.95pt;height:75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" path="m178,3168v-54,,-54,,-54,c,685,,685,,685,,,,,,,418,,418,,418,,476,384,630,1741,178,3168xm124,3168c,685,,685,,685,,3168,,3168,,3168r124,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541647,9601200;377327,9601200;0,2076017;0,0;1271957,0;541647,9601200;377327,9601200;0,2076017;0,9601200;377327,9601200" o:connectangles="0,0,0,0,0,0,0,0,0,0"/>
                <o:lock v:ext="edit" verticies="t"/>
                <w10:wrap anchorx="page" anchory="page"/>
              </v:shape>
            </w:pict>
          </mc:Fallback>
        </mc:AlternateContent>
      </w:r>
      <w:r w:rsidR="008D3371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228600</wp:posOffset>
                </wp:positionV>
                <wp:extent cx="1509395" cy="9601200"/>
                <wp:effectExtent l="57150" t="19050" r="0" b="76200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9601200"/>
                          <a:chOff x="1143" y="360"/>
                          <a:chExt cx="2377" cy="15120"/>
                        </a:xfrm>
                      </wpg:grpSpPr>
                      <wps:wsp>
                        <wps:cNvPr id="10" name="Freeform 77"/>
                        <wps:cNvSpPr>
                          <a:spLocks/>
                        </wps:cNvSpPr>
                        <wps:spPr bwMode="auto">
                          <a:xfrm>
                            <a:off x="1143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8"/>
                        <wps:cNvSpPr>
                          <a:spLocks/>
                        </wps:cNvSpPr>
                        <wps:spPr bwMode="auto">
                          <a:xfrm>
                            <a:off x="1598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9"/>
                        <wps:cNvSpPr>
                          <a:spLocks/>
                        </wps:cNvSpPr>
                        <wps:spPr bwMode="auto">
                          <a:xfrm>
                            <a:off x="1689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0"/>
                        <wps:cNvSpPr>
                          <a:spLocks/>
                        </wps:cNvSpPr>
                        <wps:spPr bwMode="auto">
                          <a:xfrm>
                            <a:off x="1488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1"/>
                        <wps:cNvSpPr>
                          <a:spLocks/>
                        </wps:cNvSpPr>
                        <wps:spPr bwMode="auto">
                          <a:xfrm>
                            <a:off x="1330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57.15pt;margin-top:18pt;width:118.85pt;height:756pt;z-index:251675136;mso-position-horizontal-relative:page;mso-position-vertical-relative:page" coordorigin="1143,360" coordsize="237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">
                <v:shape id="Freeform 77" o:spid="_x0000_s1027" style="position:absolute;left:1143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CpMQA&#10;AADbAAAADwAAAGRycy9kb3ducmV2LnhtbESPQW/CMAyF75P2HyJP2m1NhwSbCqHqEGiI28o4cLMa&#10;01ZrnK7JoPv3+IDEzdZ7fu/zIh9dp840hNazgdckBUVcedtybeB7v3l5BxUissXOMxn4pwD58vFh&#10;gZn1F/6icxlrJSEcMjTQxNhnWoeqIYch8T2xaCc/OIyyDrW2A14k3HV6kqYz7bBlaWiwp1VD1U/5&#10;5wx0k812vSt/Dx9cVOh26fRz+nY05vlpLOagIo3xbr5db63gC738Ig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gqTEAAAA2wAAAA8AAAAAAAAAAAAAAAAAmAIAAGRycy9k&#10;b3ducmV2LnhtbFBLBQYAAAAABAAEAPUAAACJAwAAAAA=&#10;" path="m160,c430,1502,90,2850,,3164e" filled="f" strokecolor="#4bacc6 [3208]" strokeweight="2pt">
                  <v:shadow on="t" color="black" opacity="24903f" origin=",.5" offset="0,.55556mm"/>
                  <v:path arrowok="t" o:connecttype="custom" o:connectlocs="767,0;0,15120" o:connectangles="0,0"/>
                </v:shape>
                <v:shape id="Freeform 78" o:spid="_x0000_s1028" style="position:absolute;left:1598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M4MIA&#10;AADbAAAADwAAAGRycy9kb3ducmV2LnhtbERP32vCMBB+H+x/CDfwbU31QaQzyhgMLAOZnfh8NLem&#10;2lxKktbqX78MBnu7j+/nrbeT7cRIPrSOFcyzHARx7XTLjYLj1/vzCkSIyBo7x6TgRgG2m8eHNRba&#10;XflAYxUbkUI4FKjAxNgXUobakMWQuZ44cd/OW4wJ+kZqj9cUbju5yPOltNhyajDY05uh+lINVkFT&#10;nj/r8YMX911lTqf9bShLPyg1e5peX0BEmuK/+M+902n+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IzgwgAAANsAAAAPAAAAAAAAAAAAAAAAAJgCAABkcnMvZG93&#10;bnJldi54bWxQSwUGAAAAAAQABAD1AAAAhwMAAAAA&#10;" path="m42,c362,1456,90,2791,,3164e" filled="f" strokecolor="#4bacc6 [3208]" strokeweight="2pt">
                  <v:shadow on="t" color="black" opacity="24903f" origin=",.5" offset="0,.55556mm"/>
                  <v:path arrowok="t" o:connecttype="custom" o:connectlocs="201,0;0,15120" o:connectangles="0,0"/>
                </v:shape>
                <v:shape id="Freeform 79" o:spid="_x0000_s1029" style="position:absolute;left:1689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6ZsMA&#10;AADbAAAADwAAAGRycy9kb3ducmV2LnhtbERPTWvCQBC9F/wPywi9lLqpiEh0lVKwtMdGUXsbs2MS&#10;m51Nd9ck/ntXKPQ2j/c5i1VvatGS85VlBS+jBARxbnXFhYLtZv08A+EDssbaMim4kofVcvCwwFTb&#10;jr+ozUIhYgj7FBWUITSplD4vyaAf2YY4cifrDIYIXSG1wy6Gm1qOk2QqDVYcG0ps6K2k/Ce7GAXt&#10;/rC5aJqeP7/zX/fU73eT9fFdqcdh/zoHEagP/+I/94eO88d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K6ZsMAAADbAAAADwAAAAAAAAAAAAAAAACYAgAAZHJzL2Rv&#10;d25yZXYueG1sUEsFBgAAAAAEAAQA9QAAAIgDAAAAAA==&#10;" path="m80,c382,1458,96,2789,,3164e" filled="f" strokecolor="#4bacc6 [3208]" strokeweight="2pt">
                  <v:shadow on="t" color="black" opacity="24903f" origin=",.5" offset="0,.55556mm"/>
                  <v:path arrowok="t" o:connecttype="custom" o:connectlocs="383,0;0,15120" o:connectangles="0,0"/>
                </v:shape>
                <v:shape id="Freeform 80" o:spid="_x0000_s1030" style="position:absolute;left:1488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E+sQA&#10;AADbAAAADwAAAGRycy9kb3ducmV2LnhtbERPS2vCQBC+C/6HZYReRDfWKpJmlSIVtIeCr/Y6yU6T&#10;0Oxsml01/ntXKHibj+85yaI1lThT40rLCkbDCARxZnXJuYLDfjWYgXAeWWNlmRRcycFi3u0kGGt7&#10;4S2ddz4XIYRdjAoK7+tYSpcVZNANbU0cuB/bGPQBNrnUDV5CuKnkcxRNpcGSQ0OBNS0Lyn53J6Pg&#10;NH35pPQQ6XL99X1832w/0kn/T6mnXvv2CsJT6x/if/dah/ljuP8SD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yhPrEAAAA2wAAAA8AAAAAAAAAAAAAAAAAmAIAAGRycy9k&#10;b3ducmV2LnhtbFBLBQYAAAAABAAEAPUAAACJAwAAAAA=&#10;" path="m87,c386,1461,95,2793,,3164e" filled="f" strokecolor="#4bacc6 [3208]" strokeweight="2pt">
                  <v:shadow on="t" color="black" opacity="24903f" origin=",.5" offset="0,.55556mm"/>
                  <v:path arrowok="t" o:connecttype="custom" o:connectlocs="417,0;0,15120" o:connectangles="0,0"/>
                </v:shape>
                <v:shape id="Freeform 81" o:spid="_x0000_s1031" style="position:absolute;left:1330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RscUA&#10;AADbAAAADwAAAGRycy9kb3ducmV2LnhtbESPQWvCQBCF7wX/wzJCb80mIlVS1yABQSgUqq20t2l2&#10;zEazsyG71fjvXaHQ2wzvvW/eLIrBtuJMvW8cK8iSFARx5XTDtYKP3fppDsIHZI2tY1JwJQ/FcvSw&#10;wFy7C7/TeRtqESHsc1RgQuhyKX1lyKJPXEcctYPrLYa49rXUPV4i3LZykqbP0mLD8YLBjkpD1Wn7&#10;axXsy1C+Zd/tZmpmx0j6/PlKX2dKPY6H1QuIQEP4N/+lNzrWn8L9lzi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dGxxQAAANsAAAAPAAAAAAAAAAAAAAAAAJgCAABkcnMv&#10;ZG93bnJldi54bWxQSwUGAAAAAAQABAD1AAAAigMAAAAA&#10;" path="m79,c381,1458,95,2789,,3164e" filled="f" strokecolor="#4bacc6 [3208]" strokeweight="2pt">
                  <v:shadow on="t" color="black" opacity="24903f" origin=",.5" offset="0,.55556mm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 w:rsidR="008D3371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13883640</wp:posOffset>
                </wp:positionH>
                <wp:positionV relativeFrom="paragraph">
                  <wp:posOffset>0</wp:posOffset>
                </wp:positionV>
                <wp:extent cx="1369695" cy="9601200"/>
                <wp:effectExtent l="57150" t="19050" r="0" b="76200"/>
                <wp:wrapNone/>
                <wp:docPr id="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2224" y="360"/>
                          <a:chExt cx="2157" cy="15120"/>
                        </a:xfrm>
                      </wpg:grpSpPr>
                      <wps:wsp>
                        <wps:cNvPr id="6" name="Freeform 83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4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5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6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7"/>
                        <wps:cNvSpPr>
                          <a:spLocks/>
                        </wps:cNvSpPr>
                        <wps:spPr bwMode="auto">
                          <a:xfrm>
                            <a:off x="22397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093.2pt;margin-top:0;width:107.85pt;height:756pt;z-index:251676160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">
                <v:shape id="Freeform 83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X+sMA&#10;AADaAAAADwAAAGRycy9kb3ducmV2LnhtbESPQWvCQBSE7wX/w/IKvdVNPYiN2UgTEIQeitaD3h7Z&#10;1yQm+zZk1yT9964geBxm5hsm2UymFQP1rras4GMegSAurK65VHD83b6vQDiPrLG1TAr+ycEmnb0k&#10;GGs78p6Ggy9FgLCLUUHlfRdL6YqKDLq57YiD92d7gz7IvpS6xzHATSsXUbSUBmsOCxV2lFdUNIer&#10;UfBzacbmszg21ubf5yxz18tpIKXeXqevNQhPk3+GH+2dVrCE+5V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SX+sMAAADaAAAADwAAAAAAAAAAAAAAAACYAgAAZHJzL2Rv&#10;d25yZXYueG1sUEsFBgAAAAAEAAQA9QAAAIgDAAAAAA==&#10;" path="m101,c387,1404,122,2697,,3172e" filled="f" strokecolor="#4bacc6 [3208]" strokeweight="2pt">
                  <v:shadow on="t" color="black" opacity="24903f" origin=",.5" offset="0,.55556mm"/>
                  <v:path arrowok="t" o:connecttype="custom" o:connectlocs="484,0;0,15120" o:connectangles="0,0"/>
                </v:shape>
                <v:shape id="Freeform 84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YMcAA&#10;AADaAAAADwAAAGRycy9kb3ducmV2LnhtbESPQYvCMBSE74L/ITxhL6Kp4qpUo4ggeNVVwdujeabV&#10;5qU0Wa3/3giCx2FmvmHmy8aW4k61LxwrGPQTEMSZ0wUbBYe/TW8KwgdkjaVjUvAkD8tFuzXHVLsH&#10;7+i+D0ZECPsUFeQhVKmUPsvJou+7ijh6F1dbDFHWRuoaHxFuSzlMkrG0WHBcyLGidU7Zbf9vFcjB&#10;zVyPv+40TI7naRhtVtg9G6V+Os1qBiJQE77hT3urFUzgfSXe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DYMcAAAADaAAAADwAAAAAAAAAAAAAAAACYAgAAZHJzL2Rvd25y&#10;ZXYueG1sUEsFBgAAAAAEAAQA9QAAAIUDAAAAAA==&#10;" path="m,c334,1375,126,2664,16,3172e" filled="f" strokecolor="#4bacc6 [3208]" strokeweight="2pt">
                  <v:shadow on="t" color="black" opacity="24903f" origin=",.5" offset="0,.55556mm"/>
                  <v:path arrowok="t" o:connecttype="custom" o:connectlocs="0,0;77,15120" o:connectangles="0,0"/>
                </v:shape>
                <v:shape id="Freeform 85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4LE74A&#10;AADaAAAADwAAAGRycy9kb3ducmV2LnhtbERPTWvCQBC9F/wPywi91Y0ipUZXEVHwqi2Kt0l2TILZ&#10;2bA7avz33UOhx8f7Xqx616oHhdh4NjAeZaCIS28brgz8fO8+vkBFQbbYeiYDL4qwWg7eFphb/+QD&#10;PY5SqRTCMUcDtUiXax3LmhzGke+IE3f1waEkGCptAz5TuGv1JMs+tcOGU0ONHW1qKm/HuzNQnGf7&#10;+Jq0cogXKuS0Ddl2WhjzPuzXc1BCvfyL/9x7ayBtTVfSDdDL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eCxO+AAAA2gAAAA8AAAAAAAAAAAAAAAAAmAIAAGRycy9kb3ducmV2&#10;LnhtbFBLBQYAAAAABAAEAPUAAACDAwAAAAA=&#10;" path="m21,c339,1377,116,2664,,3172e" filled="f" strokecolor="#4bacc6 [3208]" strokeweight="2pt">
                  <v:shadow on="t" color="black" opacity="24903f" origin=",.5" offset="0,.55556mm"/>
                  <v:path arrowok="t" o:connecttype="custom" o:connectlocs="101,0;0,15120" o:connectangles="0,0"/>
                </v:shape>
                <v:shape id="Freeform 86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aesUA&#10;AADbAAAADwAAAGRycy9kb3ducmV2LnhtbESPQWvCQBSE70L/w/IKvZlNrZaSukoRKgEF0fagt0f2&#10;Ndk2+zZktyb6611B8DjMzDfMdN7bWhyp9caxguckBUFcOG24VPD99Tl8A+EDssbaMSk4kYf57GEw&#10;xUy7jrd03IVSRAj7DBVUITSZlL6oyKJPXEMcvR/XWgxRtqXULXYRbms5StNXadFwXKiwoUVFxd/u&#10;3yrA5YZ+8/3EbPPutDov7drgwSv19Nh/vIMI1Id7+NbOtYKXMVy/x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hp6xQAAANsAAAAPAAAAAAAAAAAAAAAAAJgCAABkcnMv&#10;ZG93bnJldi54bWxQSwUGAAAAAAQABAD1AAAAigMAAAAA&#10;" path="m28,c343,1379,117,2666,,3172e" filled="f" strokecolor="#4bacc6 [3208]" strokeweight="2pt">
                  <v:shadow on="t" color="black" opacity="24903f" origin=",.5" offset="0,.55556mm"/>
                  <v:path arrowok="t" o:connecttype="custom" o:connectlocs="134,0;0,15120" o:connectangles="0,0"/>
                </v:shape>
                <v:shape id="Freeform 87" o:spid="_x0000_s1031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rD8UA&#10;AADbAAAADwAAAGRycy9kb3ducmV2LnhtbESPQWvCQBSE7wX/w/KE3ppNbVPa1FWsUKgeAmqg19fs&#10;axLMvg3ZNYn/3hUEj8PMfMPMl6NpRE+dqy0reI5iEMSF1TWXCvLD99M7COeRNTaWScGZHCwXk4c5&#10;ptoOvKN+70sRIOxSVFB536ZSuqIigy6yLXHw/m1n0AfZlVJ3OAS4aeQsjt+kwZrDQoUtrSsqjvuT&#10;UfCabddfST78+uzQb+K/k9ZH+lDqcTquPkF4Gv09fGv/aAUvCVy/h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ysPxQAAANsAAAAPAAAAAAAAAAAAAAAAAJgCAABkcnMv&#10;ZG93bnJldi54bWxQSwUGAAAAAAQABAD1AAAAigMAAAAA&#10;" path="m20,c338,1378,116,2664,,3172e" filled="f" strokecolor="#4bacc6 [3208]" strokeweight="2pt">
                  <v:shadow on="t" color="black" opacity="24903f" origin=",.5" offset="0,.55556mm"/>
                  <v:path arrowok="t" o:connecttype="custom" o:connectlocs="96,0;0,15120" o:connectangles="0,0"/>
                </v:shape>
              </v:group>
            </w:pict>
          </mc:Fallback>
        </mc:AlternateContent>
      </w:r>
      <w:r w:rsidR="00BC1763">
        <w:rPr>
          <w:lang w:val="es-ES" w:eastAsia="es-ES" w:bidi="es-ES"/>
        </w:rPr>
        <w:t>GH</w:t>
      </w:r>
    </w:p>
    <w:p w:rsidR="00BC1763" w:rsidRPr="00BC1763" w:rsidRDefault="00BC1763" w:rsidP="00BC1763">
      <w:pPr>
        <w:rPr>
          <w:lang w:val="es-ES"/>
        </w:rPr>
      </w:pPr>
    </w:p>
    <w:p w:rsidR="00BC1763" w:rsidRPr="00724140" w:rsidRDefault="00BC1763" w:rsidP="00BC1763">
      <w:pPr>
        <w:rPr>
          <w:sz w:val="44"/>
          <w:szCs w:val="44"/>
          <w:lang w:val="es-ES"/>
        </w:rPr>
      </w:pPr>
    </w:p>
    <w:p w:rsidR="00BC1763" w:rsidRPr="00724140" w:rsidRDefault="00BC1763" w:rsidP="00BC1763">
      <w:pPr>
        <w:rPr>
          <w:sz w:val="44"/>
          <w:szCs w:val="44"/>
          <w:lang w:val="es-ES"/>
        </w:rPr>
      </w:pPr>
    </w:p>
    <w:p w:rsidR="00BC1763" w:rsidRPr="00724140" w:rsidRDefault="008D3371" w:rsidP="00724140">
      <w:pPr>
        <w:jc w:val="center"/>
        <w:rPr>
          <w:sz w:val="44"/>
          <w:szCs w:val="44"/>
          <w:lang w:val="es-ES"/>
        </w:rPr>
      </w:pPr>
      <w:r w:rsidRPr="00724140">
        <w:rPr>
          <w:noProof/>
          <w:sz w:val="44"/>
          <w:szCs w:val="44"/>
          <w:lang w:val="es-CO" w:eastAsia="es-CO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5CE0629" wp14:editId="0BCF373A">
                <wp:simplePos x="0" y="0"/>
                <wp:positionH relativeFrom="page">
                  <wp:posOffset>5065395</wp:posOffset>
                </wp:positionH>
                <wp:positionV relativeFrom="page">
                  <wp:posOffset>902970</wp:posOffset>
                </wp:positionV>
                <wp:extent cx="5295900" cy="514350"/>
                <wp:effectExtent l="0" t="0" r="1905" b="190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0C9C" w:rsidRPr="00E350C5" w:rsidRDefault="00E350C5" w:rsidP="00BC1763">
                            <w:pPr>
                              <w:widowControl w:val="0"/>
                              <w:spacing w:line="5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E350C5">
                              <w:rPr>
                                <w:rFonts w:ascii="Arial" w:hAnsi="Arial" w:cs="Arial"/>
                                <w:b/>
                                <w:color w:val="0070C0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ÁREAS DE LA EMPRESA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398.85pt;margin-top:71.1pt;width:417pt;height:40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AA0C9C" w:rsidRPr="00E350C5" w:rsidRDefault="00E350C5" w:rsidP="00BC1763">
                      <w:pPr>
                        <w:widowControl w:val="0"/>
                        <w:spacing w:line="520" w:lineRule="exac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w w:val="90"/>
                          <w:sz w:val="40"/>
                          <w:szCs w:val="40"/>
                          <w:lang w:val="en"/>
                        </w:rPr>
                      </w:pPr>
                      <w:r w:rsidRPr="00E350C5">
                        <w:rPr>
                          <w:rFonts w:ascii="Arial" w:hAnsi="Arial" w:cs="Arial"/>
                          <w:b/>
                          <w:color w:val="0070C0"/>
                          <w:w w:val="90"/>
                          <w:sz w:val="40"/>
                          <w:szCs w:val="40"/>
                          <w:lang w:val="en"/>
                        </w:rPr>
                        <w:t>ÁREAS DE LA EMPRESA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50C5" w:rsidRPr="00724140" w:rsidRDefault="00E350C5" w:rsidP="00E350C5">
      <w:pPr>
        <w:jc w:val="center"/>
        <w:rPr>
          <w:rFonts w:ascii="Arial" w:hAnsi="Arial" w:cs="Arial"/>
          <w:b/>
          <w:color w:val="0070C0"/>
          <w:sz w:val="44"/>
          <w:szCs w:val="44"/>
          <w:lang w:val="es-ES"/>
        </w:rPr>
      </w:pPr>
      <w:r w:rsidRPr="00724140">
        <w:rPr>
          <w:rFonts w:ascii="Arial" w:hAnsi="Arial" w:cs="Arial"/>
          <w:b/>
          <w:color w:val="0070C0"/>
          <w:sz w:val="44"/>
          <w:szCs w:val="44"/>
          <w:lang w:val="es-ES"/>
        </w:rPr>
        <w:t xml:space="preserve">       Departamentos                    Responsables del Departamento</w:t>
      </w:r>
    </w:p>
    <w:p w:rsidR="00E350C5" w:rsidRPr="00724140" w:rsidRDefault="00E350C5" w:rsidP="00E350C5">
      <w:pPr>
        <w:ind w:left="5877" w:hanging="6237"/>
        <w:jc w:val="center"/>
        <w:rPr>
          <w:rFonts w:ascii="Arial" w:hAnsi="Arial" w:cs="Arial"/>
          <w:sz w:val="44"/>
          <w:szCs w:val="44"/>
          <w:lang w:val="es-ES"/>
        </w:rPr>
      </w:pPr>
      <w:r w:rsidRPr="00724140">
        <w:rPr>
          <w:rFonts w:ascii="Arial" w:hAnsi="Arial" w:cs="Arial"/>
          <w:sz w:val="44"/>
          <w:szCs w:val="44"/>
          <w:lang w:val="es-ES"/>
        </w:rPr>
        <w:t>Gerencia                                 Efraín Ruiz</w:t>
      </w:r>
    </w:p>
    <w:p w:rsidR="00E350C5" w:rsidRPr="00724140" w:rsidRDefault="00E350C5" w:rsidP="00E350C5">
      <w:pPr>
        <w:jc w:val="center"/>
        <w:rPr>
          <w:rFonts w:ascii="Arial" w:hAnsi="Arial" w:cs="Arial"/>
          <w:sz w:val="44"/>
          <w:szCs w:val="44"/>
          <w:lang w:val="es-ES"/>
        </w:rPr>
      </w:pPr>
      <w:r w:rsidRPr="00724140">
        <w:rPr>
          <w:rFonts w:ascii="Arial" w:hAnsi="Arial" w:cs="Arial"/>
          <w:sz w:val="44"/>
          <w:szCs w:val="44"/>
          <w:lang w:val="es-ES"/>
        </w:rPr>
        <w:t xml:space="preserve">       Calidad                                  Alexander Naranjo</w:t>
      </w:r>
    </w:p>
    <w:p w:rsidR="00E350C5" w:rsidRPr="00724140" w:rsidRDefault="00E350C5" w:rsidP="00E350C5">
      <w:pPr>
        <w:jc w:val="center"/>
        <w:rPr>
          <w:rFonts w:ascii="Arial" w:hAnsi="Arial" w:cs="Arial"/>
          <w:sz w:val="44"/>
          <w:szCs w:val="44"/>
          <w:lang w:val="es-ES"/>
        </w:rPr>
      </w:pPr>
      <w:r w:rsidRPr="00724140">
        <w:rPr>
          <w:rFonts w:ascii="Arial" w:hAnsi="Arial" w:cs="Arial"/>
          <w:sz w:val="44"/>
          <w:szCs w:val="44"/>
          <w:lang w:val="es-ES"/>
        </w:rPr>
        <w:t>Administración                     Juan Miguel Zapata</w:t>
      </w:r>
    </w:p>
    <w:p w:rsidR="00E350C5" w:rsidRPr="00724140" w:rsidRDefault="00E350C5" w:rsidP="00E350C5">
      <w:pPr>
        <w:jc w:val="center"/>
        <w:rPr>
          <w:rFonts w:ascii="Arial" w:hAnsi="Arial" w:cs="Arial"/>
          <w:sz w:val="44"/>
          <w:szCs w:val="44"/>
          <w:lang w:val="es-ES"/>
        </w:rPr>
      </w:pPr>
      <w:r w:rsidRPr="00724140">
        <w:rPr>
          <w:rFonts w:ascii="Arial" w:hAnsi="Arial" w:cs="Arial"/>
          <w:sz w:val="44"/>
          <w:szCs w:val="44"/>
          <w:lang w:val="es-ES"/>
        </w:rPr>
        <w:t>Mercadeo y Ventas               Luis Fernando Chancy</w:t>
      </w:r>
    </w:p>
    <w:p w:rsidR="00E350C5" w:rsidRPr="00724140" w:rsidRDefault="00E350C5" w:rsidP="00E350C5">
      <w:pPr>
        <w:jc w:val="center"/>
        <w:rPr>
          <w:rFonts w:ascii="Arial" w:hAnsi="Arial" w:cs="Arial"/>
          <w:sz w:val="44"/>
          <w:szCs w:val="44"/>
          <w:lang w:val="es-ES"/>
        </w:rPr>
      </w:pPr>
      <w:r w:rsidRPr="00724140">
        <w:rPr>
          <w:rFonts w:ascii="Arial" w:hAnsi="Arial" w:cs="Arial"/>
          <w:sz w:val="44"/>
          <w:szCs w:val="44"/>
          <w:lang w:val="es-ES"/>
        </w:rPr>
        <w:t>Producción                            Sebastián Ruiz</w:t>
      </w:r>
    </w:p>
    <w:p w:rsidR="00E350C5" w:rsidRPr="00724140" w:rsidRDefault="00E350C5" w:rsidP="00E350C5">
      <w:pPr>
        <w:jc w:val="center"/>
        <w:rPr>
          <w:rFonts w:ascii="Arial" w:hAnsi="Arial" w:cs="Arial"/>
          <w:sz w:val="44"/>
          <w:szCs w:val="44"/>
          <w:lang w:val="es-ES"/>
        </w:rPr>
      </w:pPr>
      <w:r w:rsidRPr="00724140">
        <w:rPr>
          <w:rFonts w:ascii="Arial" w:hAnsi="Arial" w:cs="Arial"/>
          <w:sz w:val="44"/>
          <w:szCs w:val="44"/>
          <w:lang w:val="es-ES"/>
        </w:rPr>
        <w:t xml:space="preserve">     Ingeniería                               Juan David Vélez</w:t>
      </w:r>
    </w:p>
    <w:p w:rsidR="00BC1763" w:rsidRPr="00724140" w:rsidRDefault="00E350C5" w:rsidP="00E350C5">
      <w:pPr>
        <w:jc w:val="center"/>
        <w:rPr>
          <w:rFonts w:ascii="Arial" w:hAnsi="Arial" w:cs="Arial"/>
          <w:sz w:val="44"/>
          <w:szCs w:val="44"/>
          <w:lang w:val="es-ES"/>
        </w:rPr>
      </w:pPr>
      <w:r w:rsidRPr="00724140">
        <w:rPr>
          <w:rFonts w:ascii="Arial" w:hAnsi="Arial" w:cs="Arial"/>
          <w:sz w:val="44"/>
          <w:szCs w:val="44"/>
          <w:lang w:val="es-ES"/>
        </w:rPr>
        <w:t>Atención al Cliente               Eduardo Zapata</w:t>
      </w:r>
    </w:p>
    <w:p w:rsidR="00BC1763" w:rsidRDefault="00BC1763" w:rsidP="00E350C5">
      <w:pPr>
        <w:jc w:val="center"/>
        <w:rPr>
          <w:rFonts w:ascii="Arial" w:hAnsi="Arial" w:cs="Arial"/>
          <w:sz w:val="32"/>
          <w:szCs w:val="32"/>
          <w:lang w:val="es-ES"/>
        </w:rPr>
      </w:pPr>
    </w:p>
    <w:p w:rsidR="00BC1763" w:rsidRPr="00724140" w:rsidRDefault="008D3371" w:rsidP="00724140">
      <w:pPr>
        <w:tabs>
          <w:tab w:val="left" w:pos="8170"/>
        </w:tabs>
        <w:rPr>
          <w:rFonts w:ascii="Arial" w:hAnsi="Arial" w:cs="Arial"/>
          <w:sz w:val="36"/>
          <w:szCs w:val="36"/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40E655" wp14:editId="0FD1446A">
                <wp:simplePos x="0" y="0"/>
                <wp:positionH relativeFrom="column">
                  <wp:posOffset>3354070</wp:posOffset>
                </wp:positionH>
                <wp:positionV relativeFrom="paragraph">
                  <wp:posOffset>43180</wp:posOffset>
                </wp:positionV>
                <wp:extent cx="9046210" cy="5323205"/>
                <wp:effectExtent l="10795" t="5080" r="10795" b="57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10" cy="532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A2" w:rsidRPr="005219A2" w:rsidRDefault="00E350C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633477C" wp14:editId="284A601A">
                                  <wp:extent cx="8947355" cy="5906530"/>
                                  <wp:effectExtent l="0" t="0" r="635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2213" t="9860" r="3441" b="12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3369" cy="5936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264.1pt;margin-top:3.4pt;width:712.3pt;height:419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">
                <v:textbox>
                  <w:txbxContent>
                    <w:p w:rsidR="005219A2" w:rsidRPr="005219A2" w:rsidRDefault="00E350C5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633477C" wp14:editId="284A601A">
                            <wp:extent cx="8947355" cy="5906530"/>
                            <wp:effectExtent l="0" t="0" r="635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2213" t="9860" r="3441" b="12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93369" cy="5936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tabs>
          <w:tab w:val="left" w:pos="13868"/>
        </w:tabs>
        <w:rPr>
          <w:lang w:val="es-ES"/>
        </w:rPr>
      </w:pPr>
      <w:r>
        <w:rPr>
          <w:lang w:val="es-ES"/>
        </w:rPr>
        <w:tab/>
      </w:r>
    </w:p>
    <w:p w:rsidR="00BC1763" w:rsidRPr="00BC1763" w:rsidRDefault="00BC1763" w:rsidP="00BC1763">
      <w:pPr>
        <w:rPr>
          <w:lang w:val="es-ES"/>
        </w:rPr>
      </w:pPr>
    </w:p>
    <w:p w:rsidR="00BC1763" w:rsidRPr="00BC1763" w:rsidRDefault="00BC1763" w:rsidP="00BC1763">
      <w:pPr>
        <w:rPr>
          <w:lang w:val="es-ES"/>
        </w:rPr>
      </w:pPr>
    </w:p>
    <w:p w:rsidR="00AA0C9C" w:rsidRPr="00BC1763" w:rsidRDefault="00AA0C9C" w:rsidP="00BC1763">
      <w:pPr>
        <w:rPr>
          <w:lang w:val="es-ES"/>
        </w:rPr>
      </w:pPr>
    </w:p>
    <w:sectPr w:rsidR="00AA0C9C" w:rsidRPr="00BC1763">
      <w:pgSz w:w="24480" w:h="15840" w:orient="landscape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811"/>
    <w:multiLevelType w:val="hybridMultilevel"/>
    <w:tmpl w:val="B7EED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87C69"/>
    <w:multiLevelType w:val="hybridMultilevel"/>
    <w:tmpl w:val="43B4E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86AC0"/>
    <w:multiLevelType w:val="hybridMultilevel"/>
    <w:tmpl w:val="0B3E9780"/>
    <w:lvl w:ilvl="0" w:tplc="24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3F1677D4"/>
    <w:multiLevelType w:val="hybridMultilevel"/>
    <w:tmpl w:val="7EF4D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ignoreMixedContent/>
  <w:alwaysShowPlaceholderTex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63"/>
    <w:rsid w:val="001A4350"/>
    <w:rsid w:val="002A724F"/>
    <w:rsid w:val="00426AA3"/>
    <w:rsid w:val="0048478E"/>
    <w:rsid w:val="005219A2"/>
    <w:rsid w:val="0053184F"/>
    <w:rsid w:val="00580C60"/>
    <w:rsid w:val="006E70A7"/>
    <w:rsid w:val="006F529A"/>
    <w:rsid w:val="00714509"/>
    <w:rsid w:val="00724140"/>
    <w:rsid w:val="007B4A0B"/>
    <w:rsid w:val="008C7181"/>
    <w:rsid w:val="008D3371"/>
    <w:rsid w:val="00973AFD"/>
    <w:rsid w:val="00AA0C9C"/>
    <w:rsid w:val="00BC1763"/>
    <w:rsid w:val="00C862FD"/>
    <w:rsid w:val="00CB0FE7"/>
    <w:rsid w:val="00E350C5"/>
    <w:rsid w:val="00F841F5"/>
    <w:rsid w:val="00F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212120"/>
      <w:kern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145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14509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E35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212120"/>
      <w:kern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145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14509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E3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images.paginasamarillas.com/13465250/6/animation/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images.paginasamarillas.com/1098963/11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ectividad\AppData\Roaming\Microsoft\Plantillas\Folleto%20para%20empresa%20de%20tecnolog&#237;a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 para empresa de tecnología(2)</Template>
  <TotalTime>0</TotalTime>
  <Pages>2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.CONECTIVIDAD.</dc:creator>
  <cp:lastModifiedBy>aprendiz</cp:lastModifiedBy>
  <cp:revision>2</cp:revision>
  <dcterms:created xsi:type="dcterms:W3CDTF">2015-05-28T12:08:00Z</dcterms:created>
  <dcterms:modified xsi:type="dcterms:W3CDTF">2015-05-28T12:08:00Z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TC102579953082</vt:lpwstr>
  </property>
</Properties>
</file>